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D0" w:rsidRDefault="0059537E">
      <w:pPr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CC3BD0" w:rsidRDefault="0059537E">
      <w:pPr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112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CC3BD0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3BD0" w:rsidRDefault="0059537E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3BD0" w:rsidRDefault="0059537E">
            <w:pPr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53" cy="2162171"/>
                  <wp:effectExtent l="0" t="0" r="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21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BD0" w:rsidRDefault="0059537E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3BD0" w:rsidRDefault="0059537E">
            <w:pPr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3BD0" w:rsidRDefault="0059537E">
            <w:pPr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CC3BD0" w:rsidRDefault="0059537E"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CC3BD0" w:rsidRDefault="00CC3BD0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C3BD0" w:rsidRDefault="0059537E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CC3BD0" w:rsidRDefault="0059537E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C3BD0" w:rsidRDefault="0059537E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C3BD0" w:rsidRDefault="0059537E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C3BD0" w:rsidRDefault="0059537E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C3BD0" w:rsidRDefault="00CC3BD0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C3BD0" w:rsidRDefault="00CC3BD0">
            <w:pPr>
              <w:rPr>
                <w:rFonts w:eastAsia="標楷體"/>
                <w:b/>
                <w:bCs/>
                <w:sz w:val="28"/>
              </w:rPr>
            </w:pPr>
          </w:p>
          <w:p w:rsidR="00CC3BD0" w:rsidRDefault="0059537E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112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CC3BD0" w:rsidRDefault="0059537E">
      <w:pPr>
        <w:pageBreakBefore/>
        <w:jc w:val="both"/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4788539</wp:posOffset>
            </wp:positionH>
            <wp:positionV relativeFrom="paragraph">
              <wp:posOffset>325124</wp:posOffset>
            </wp:positionV>
            <wp:extent cx="761996" cy="761996"/>
            <wp:effectExtent l="0" t="0" r="4" b="4"/>
            <wp:wrapNone/>
            <wp:docPr id="2" name="圖片 16" descr="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CC3BD0" w:rsidRDefault="0059537E">
      <w:pPr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CC3BD0" w:rsidRDefault="0059537E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請先線上報名，網址</w:t>
      </w:r>
      <w:r>
        <w:rPr>
          <w:rFonts w:ascii="標楷體" w:eastAsia="標楷體" w:hAnsi="標楷體"/>
          <w:color w:val="0563C1"/>
          <w:u w:val="single"/>
        </w:rPr>
        <w:t>https://forms.gle/aLnRSBPmcASvoUe68</w:t>
      </w:r>
    </w:p>
    <w:p w:rsidR="00CC3BD0" w:rsidRDefault="0059537E">
      <w:pPr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</w:t>
      </w:r>
      <w:r>
        <w:rPr>
          <w:rFonts w:eastAsia="標楷體"/>
          <w:sz w:val="28"/>
          <w:szCs w:val="28"/>
        </w:rPr>
        <w:t>，始完成報名程序。</w:t>
      </w:r>
    </w:p>
    <w:p w:rsidR="00CC3BD0" w:rsidRDefault="0059537E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CC3BD0" w:rsidRDefault="0059537E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CC3BD0" w:rsidRDefault="0059537E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CC3BD0" w:rsidRDefault="0059537E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CC3BD0" w:rsidRDefault="0059537E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CC3BD0" w:rsidRDefault="0059537E">
      <w:pPr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CC3BD0" w:rsidRDefault="0059537E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CC3BD0" w:rsidRDefault="0059537E">
      <w:pPr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CC3BD0" w:rsidRDefault="0059537E">
      <w:pPr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CC3BD0" w:rsidRDefault="0059537E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CC3BD0" w:rsidRDefault="0059537E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CC3BD0" w:rsidRDefault="0059537E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CC3BD0" w:rsidRDefault="0059537E">
      <w:pPr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CC3BD0" w:rsidRDefault="00CC3BD0">
      <w:pPr>
        <w:widowControl/>
        <w:rPr>
          <w:rFonts w:eastAsia="標楷體"/>
          <w:sz w:val="28"/>
          <w:szCs w:val="28"/>
        </w:rPr>
      </w:pPr>
    </w:p>
    <w:p w:rsidR="00CC3BD0" w:rsidRDefault="0059537E">
      <w:pPr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CC3BD0" w:rsidRDefault="0059537E">
      <w:pPr>
        <w:pStyle w:val="ab"/>
        <w:widowControl/>
        <w:numPr>
          <w:ilvl w:val="0"/>
          <w:numId w:val="2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CC3BD0" w:rsidRDefault="0059537E">
      <w:pPr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CC3BD0" w:rsidRDefault="0059537E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CC3BD0" w:rsidRDefault="0059537E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CC3BD0" w:rsidRDefault="0059537E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CC3BD0" w:rsidRDefault="0059537E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CC3BD0" w:rsidRDefault="0059537E">
      <w:pPr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CC3BD0" w:rsidRDefault="0059537E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CC3BD0" w:rsidRDefault="0059537E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CC3BD0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D0" w:rsidRDefault="0059537E">
            <w:pPr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CC3BD0" w:rsidRDefault="0059537E">
      <w:pPr>
        <w:pStyle w:val="ab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CC3BD0" w:rsidRDefault="0059537E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CC3BD0" w:rsidRDefault="0059537E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CC3BD0" w:rsidRDefault="0059537E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CC3BD0" w:rsidRDefault="0059537E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CC3BD0" w:rsidRDefault="0059537E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CC3BD0" w:rsidRDefault="0059537E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CC3BD0" w:rsidRDefault="0059537E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CC3BD0" w:rsidRDefault="0059537E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CC3BD0" w:rsidRDefault="0059537E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CC3BD0" w:rsidRDefault="0059537E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D0" w:rsidRDefault="0059537E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CC3BD0" w:rsidRDefault="0059537E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59537E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C3B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Default="00CC3BD0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CC3BD0" w:rsidRDefault="00CC3BD0">
      <w:pPr>
        <w:pStyle w:val="ab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CC3BD0" w:rsidRDefault="0059537E">
      <w:pPr>
        <w:pStyle w:val="ab"/>
        <w:numPr>
          <w:ilvl w:val="0"/>
          <w:numId w:val="2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CC3BD0" w:rsidRDefault="0059537E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CC3BD0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7E" w:rsidRDefault="0059537E">
      <w:r>
        <w:separator/>
      </w:r>
    </w:p>
  </w:endnote>
  <w:endnote w:type="continuationSeparator" w:id="0">
    <w:p w:rsidR="0059537E" w:rsidRDefault="0059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44" w:rsidRDefault="0059537E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A49F6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7E" w:rsidRDefault="0059537E">
      <w:r>
        <w:rPr>
          <w:color w:val="000000"/>
        </w:rPr>
        <w:separator/>
      </w:r>
    </w:p>
  </w:footnote>
  <w:footnote w:type="continuationSeparator" w:id="0">
    <w:p w:rsidR="0059537E" w:rsidRDefault="0059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5661"/>
    <w:multiLevelType w:val="multilevel"/>
    <w:tmpl w:val="4056886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351C2"/>
    <w:multiLevelType w:val="multilevel"/>
    <w:tmpl w:val="7B92338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E63EBB"/>
    <w:multiLevelType w:val="multilevel"/>
    <w:tmpl w:val="9C86718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3BD0"/>
    <w:rsid w:val="003A49F6"/>
    <w:rsid w:val="0059537E"/>
    <w:rsid w:val="00C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25D4942-9E5D-4327-B5A3-270A702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2023-07-07T07:48:00Z</dcterms:created>
  <dcterms:modified xsi:type="dcterms:W3CDTF">2023-07-07T07:48:00Z</dcterms:modified>
</cp:coreProperties>
</file>