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D1" w:rsidRDefault="00603E6D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112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8E4CD1" w:rsidRDefault="008E4CD1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8E4CD1" w:rsidRDefault="00603E6D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8E4CD1" w:rsidRDefault="00603E6D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請先線上報名，網址</w:t>
      </w:r>
      <w:r>
        <w:rPr>
          <w:color w:val="0563C1"/>
          <w:u w:val="single"/>
        </w:rPr>
        <w:t>https://forms.gle/aLnRSBPmcASvoUe68</w:t>
      </w:r>
    </w:p>
    <w:p w:rsidR="008E4CD1" w:rsidRDefault="00603E6D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112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7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計畫書，以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寄至致理科技大學教學發展處學習促進組信箱：</w:t>
      </w:r>
      <w:hyperlink r:id="rId7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r>
        <w:rPr>
          <w:rFonts w:eastAsia="標楷體"/>
        </w:rPr>
        <w:t>12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</w:t>
      </w:r>
      <w:r>
        <w:rPr>
          <w:rFonts w:eastAsia="標楷體"/>
        </w:rPr>
        <w:t>計畫名稱」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p w:rsidR="008E4CD1" w:rsidRDefault="008E4CD1">
      <w:pPr>
        <w:spacing w:line="400" w:lineRule="exact"/>
        <w:ind w:left="180" w:hanging="180"/>
        <w:jc w:val="both"/>
        <w:rPr>
          <w:rFonts w:eastAsia="標楷體"/>
        </w:rPr>
      </w:pP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8E4CD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8E4CD1" w:rsidRDefault="00603E6D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8E4CD1" w:rsidRDefault="00603E6D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8E4CD1" w:rsidRDefault="00603E6D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8E4CD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CD1" w:rsidRDefault="00603E6D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8E4CD1" w:rsidRDefault="00603E6D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8E4CD1" w:rsidRDefault="00603E6D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8E4CD1" w:rsidRDefault="00603E6D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8E4CD1" w:rsidRDefault="00603E6D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8E4CD1" w:rsidRDefault="00603E6D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112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8E4CD1" w:rsidRDefault="00603E6D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8E4CD1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CD1" w:rsidRDefault="00603E6D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8E4CD1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本團隊每位參加者保證所有填寫或提出資料均真實無誤，且未冒用第三人之資料，如有不實或不正確之情事，參加者將被取消參加及得獎資格。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主學習活動宣傳，如：校園分享會等，但不另支付演講及出席等費用。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8E4CD1" w:rsidRDefault="00603E6D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317497</wp:posOffset>
                  </wp:positionH>
                  <wp:positionV relativeFrom="paragraph">
                    <wp:posOffset>819146</wp:posOffset>
                  </wp:positionV>
                  <wp:extent cx="1014727" cy="1014727"/>
                  <wp:effectExtent l="0" t="0" r="0" b="0"/>
                  <wp:wrapNone/>
                  <wp:docPr id="1" name="圖片 4" descr="qr-code_自主學習競賽專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7" cy="101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本同意書如有未盡事宜，主辦單位得隨時解釋修正之，若有任何變更將不另行通知，請隨時注意本校教學發展處學習促進組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</w:t>
            </w:r>
            <w:r>
              <w:rPr>
                <w:rFonts w:eastAsia="標楷體"/>
              </w:rPr>
              <w:t>疑問請洽詢本校教學發展處學習促進組楊筱茹小姐</w:t>
            </w:r>
            <w:r>
              <w:rPr>
                <w:rFonts w:eastAsia="標楷體"/>
              </w:rPr>
              <w:t>(#1811)</w:t>
            </w:r>
            <w:r>
              <w:rPr>
                <w:rFonts w:eastAsia="標楷體"/>
              </w:rPr>
              <w:t>。</w:t>
            </w:r>
          </w:p>
          <w:p w:rsidR="008E4CD1" w:rsidRDefault="008E4CD1">
            <w:pPr>
              <w:spacing w:line="560" w:lineRule="exact"/>
              <w:ind w:right="5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8E4CD1" w:rsidRDefault="00603E6D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8E4CD1" w:rsidRDefault="00603E6D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8E4CD1" w:rsidRDefault="008E4CD1">
      <w:pPr>
        <w:spacing w:line="0" w:lineRule="atLeast"/>
        <w:ind w:right="552"/>
        <w:jc w:val="right"/>
        <w:rPr>
          <w:rFonts w:eastAsia="標楷體"/>
        </w:rPr>
      </w:pPr>
    </w:p>
    <w:sectPr w:rsidR="008E4CD1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6D" w:rsidRDefault="00603E6D">
      <w:r>
        <w:separator/>
      </w:r>
    </w:p>
  </w:endnote>
  <w:endnote w:type="continuationSeparator" w:id="0">
    <w:p w:rsidR="00603E6D" w:rsidRDefault="0060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C3" w:rsidRDefault="00603E6D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D42BB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6D" w:rsidRDefault="00603E6D">
      <w:r>
        <w:rPr>
          <w:color w:val="000000"/>
        </w:rPr>
        <w:separator/>
      </w:r>
    </w:p>
  </w:footnote>
  <w:footnote w:type="continuationSeparator" w:id="0">
    <w:p w:rsidR="00603E6D" w:rsidRDefault="0060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938D8"/>
    <w:multiLevelType w:val="multilevel"/>
    <w:tmpl w:val="DF2AE8B2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abstractNum w:abstractNumId="1">
    <w:nsid w:val="60277553"/>
    <w:multiLevelType w:val="multilevel"/>
    <w:tmpl w:val="AA76E35A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4CD1"/>
    <w:rsid w:val="00603E6D"/>
    <w:rsid w:val="008D42BB"/>
    <w:rsid w:val="008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2B08120-0134-474C-A7FA-A6C3A5CF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k202@mail.chihlee.edu.tw%20(&#20449;&#20214;&#20027;&#26088;&#65306;&#12300;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2023-07-07T07:47:00Z</dcterms:created>
  <dcterms:modified xsi:type="dcterms:W3CDTF">2023-07-07T07:47:00Z</dcterms:modified>
</cp:coreProperties>
</file>